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D419E7">
        <w:rPr>
          <w:b/>
          <w:color w:val="000000" w:themeColor="text1"/>
          <w:sz w:val="24"/>
        </w:rPr>
        <w:t>NERVIÓN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D419E7">
        <w:rPr>
          <w:b/>
          <w:bCs/>
          <w:szCs w:val="21"/>
        </w:rPr>
        <w:t>Nervión</w:t>
      </w:r>
      <w:r>
        <w:rPr>
          <w:szCs w:val="21"/>
        </w:rPr>
        <w:t xml:space="preserve">, se proponía la creación </w:t>
      </w:r>
      <w:r w:rsidR="004C1504">
        <w:rPr>
          <w:szCs w:val="21"/>
        </w:rPr>
        <w:t>de</w:t>
      </w:r>
      <w:r w:rsidR="00D419E7">
        <w:rPr>
          <w:szCs w:val="21"/>
        </w:rPr>
        <w:t xml:space="preserve"> un huerto urbano en los Jardines de la </w:t>
      </w:r>
      <w:proofErr w:type="spellStart"/>
      <w:r w:rsidR="00D419E7">
        <w:rPr>
          <w:szCs w:val="21"/>
        </w:rPr>
        <w:t>Buhaira</w:t>
      </w:r>
      <w:proofErr w:type="spellEnd"/>
      <w:r w:rsidR="00D419E7"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335429" w:rsidRDefault="00335429" w:rsidP="009A52A7">
      <w:pPr>
        <w:spacing w:before="120" w:after="240"/>
        <w:jc w:val="both"/>
        <w:rPr>
          <w:szCs w:val="21"/>
        </w:rPr>
      </w:pPr>
    </w:p>
    <w:p w:rsidR="004B622E" w:rsidRPr="00335429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</w:t>
      </w:r>
      <w:r w:rsidR="00D419E7">
        <w:rPr>
          <w:b/>
          <w:bCs/>
          <w:szCs w:val="21"/>
        </w:rPr>
        <w:t>urbano ‘</w:t>
      </w:r>
      <w:proofErr w:type="spellStart"/>
      <w:r w:rsidR="00D419E7">
        <w:rPr>
          <w:b/>
          <w:bCs/>
          <w:szCs w:val="21"/>
        </w:rPr>
        <w:t>Buhaira</w:t>
      </w:r>
      <w:proofErr w:type="spellEnd"/>
      <w:r w:rsidR="001D4CCB">
        <w:rPr>
          <w:b/>
          <w:bCs/>
          <w:szCs w:val="21"/>
        </w:rPr>
        <w:t>’</w:t>
      </w:r>
      <w:r w:rsidR="00335429">
        <w:rPr>
          <w:b/>
          <w:bCs/>
          <w:szCs w:val="21"/>
        </w:rPr>
        <w:t xml:space="preserve"> </w:t>
      </w:r>
      <w:r w:rsidR="00C93BE8">
        <w:rPr>
          <w:bCs/>
          <w:szCs w:val="21"/>
        </w:rPr>
        <w:t xml:space="preserve">aparece como prioritario en </w:t>
      </w:r>
      <w:r w:rsidR="00D419E7">
        <w:rPr>
          <w:bCs/>
          <w:szCs w:val="21"/>
        </w:rPr>
        <w:t>el segundo escenario, dado que en nuestro Distrito no hay ningún espacio de estas características.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</w:t>
      </w:r>
      <w:proofErr w:type="spellStart"/>
      <w:r w:rsidR="00D419E7">
        <w:t>Buhaira</w:t>
      </w:r>
      <w:proofErr w:type="spellEnd"/>
      <w:r w:rsidR="00FE78B8">
        <w:t>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E87305" w:rsidRDefault="00335429" w:rsidP="00B15178">
      <w:pPr>
        <w:spacing w:before="120" w:after="240"/>
        <w:jc w:val="both"/>
      </w:pPr>
      <w:r w:rsidRPr="00335429">
        <w:rPr>
          <w:b/>
          <w:szCs w:val="21"/>
        </w:rPr>
        <w:t>SEGUNDO:</w:t>
      </w:r>
      <w:r>
        <w:rPr>
          <w:szCs w:val="21"/>
        </w:rPr>
        <w:t xml:space="preserve"> </w:t>
      </w:r>
      <w:r w:rsidR="00D43876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D419E7" w:rsidP="00B15178">
      <w:pPr>
        <w:spacing w:before="120" w:after="240"/>
        <w:jc w:val="both"/>
      </w:pPr>
      <w:r>
        <w:rPr>
          <w:b/>
          <w:bCs/>
        </w:rPr>
        <w:t>TERCERO</w:t>
      </w:r>
      <w:r w:rsidR="00E87305">
        <w:rPr>
          <w:b/>
          <w:bCs/>
        </w:rPr>
        <w:t>:</w:t>
      </w:r>
      <w:r w:rsidR="00E87305">
        <w:t xml:space="preserve"> </w:t>
      </w:r>
      <w:r w:rsidR="00D43876">
        <w:t>Instar al equipo de gobierno a garantizar las partidas económicas necesarias de cara al próximo ejercicio presupuestario para poder hacer efectivo los acuerdos anteriores.</w:t>
      </w:r>
    </w:p>
    <w:p w:rsidR="00B15178" w:rsidRDefault="00D419E7" w:rsidP="00B15178">
      <w:pPr>
        <w:spacing w:before="120" w:after="240"/>
        <w:jc w:val="both"/>
      </w:pPr>
      <w:r>
        <w:rPr>
          <w:b/>
          <w:bCs/>
        </w:rPr>
        <w:t>CUARTO</w:t>
      </w:r>
      <w:bookmarkStart w:id="0" w:name="_GoBack"/>
      <w:bookmarkEnd w:id="0"/>
      <w:r w:rsidR="00B15178" w:rsidRPr="00B15178">
        <w:rPr>
          <w:b/>
          <w:bCs/>
        </w:rPr>
        <w:t>:</w:t>
      </w:r>
      <w:r w:rsidR="00B15178">
        <w:t xml:space="preserve"> </w:t>
      </w:r>
      <w:r w:rsidR="00D43876">
        <w:t>Instar a la Presidencia de esta Junta Municipal de Distrito a que rinda cuenta de forma periódica en esta Junta Municipal sobre la situación de estos proyectos.</w:t>
      </w:r>
    </w:p>
    <w:p w:rsidR="00B15178" w:rsidRDefault="00B15178" w:rsidP="00033CDE">
      <w:pPr>
        <w:jc w:val="center"/>
        <w:rPr>
          <w:b/>
          <w:bCs/>
        </w:rPr>
      </w:pPr>
    </w:p>
    <w:p w:rsidR="00D43876" w:rsidRDefault="00D43876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D419E7">
        <w:rPr>
          <w:b/>
          <w:i/>
          <w:color w:val="000000" w:themeColor="text1"/>
        </w:rPr>
        <w:t>Nervión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DD" w:rsidRDefault="00F03EDD" w:rsidP="004D796A">
      <w:pPr>
        <w:spacing w:line="240" w:lineRule="auto"/>
      </w:pPr>
      <w:r>
        <w:separator/>
      </w:r>
    </w:p>
  </w:endnote>
  <w:endnote w:type="continuationSeparator" w:id="0">
    <w:p w:rsidR="00F03EDD" w:rsidRDefault="00F03EDD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DD" w:rsidRDefault="00F03EDD" w:rsidP="004D796A">
      <w:pPr>
        <w:spacing w:line="240" w:lineRule="auto"/>
      </w:pPr>
      <w:r>
        <w:separator/>
      </w:r>
    </w:p>
  </w:footnote>
  <w:footnote w:type="continuationSeparator" w:id="0">
    <w:p w:rsidR="00F03EDD" w:rsidRDefault="00F03EDD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1D4CCB"/>
    <w:rsid w:val="00253AF9"/>
    <w:rsid w:val="00283790"/>
    <w:rsid w:val="00313C71"/>
    <w:rsid w:val="00335429"/>
    <w:rsid w:val="00362E24"/>
    <w:rsid w:val="003A33B4"/>
    <w:rsid w:val="003B1126"/>
    <w:rsid w:val="0046080D"/>
    <w:rsid w:val="004B622E"/>
    <w:rsid w:val="004B6280"/>
    <w:rsid w:val="004C1504"/>
    <w:rsid w:val="004D796A"/>
    <w:rsid w:val="004E42BA"/>
    <w:rsid w:val="0051082C"/>
    <w:rsid w:val="0052488D"/>
    <w:rsid w:val="005B2286"/>
    <w:rsid w:val="00611F22"/>
    <w:rsid w:val="006324DE"/>
    <w:rsid w:val="006A0916"/>
    <w:rsid w:val="00731478"/>
    <w:rsid w:val="007A38A1"/>
    <w:rsid w:val="008636D2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C93BE8"/>
    <w:rsid w:val="00D05891"/>
    <w:rsid w:val="00D419E7"/>
    <w:rsid w:val="00D43876"/>
    <w:rsid w:val="00D46A56"/>
    <w:rsid w:val="00D61773"/>
    <w:rsid w:val="00DD740B"/>
    <w:rsid w:val="00E2539D"/>
    <w:rsid w:val="00E87305"/>
    <w:rsid w:val="00F03EDD"/>
    <w:rsid w:val="00F5280B"/>
    <w:rsid w:val="00F62AD4"/>
    <w:rsid w:val="00F801E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FC8891-6B7F-42A6-A4B8-2FFE18B4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3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3</cp:revision>
  <dcterms:created xsi:type="dcterms:W3CDTF">2020-10-08T10:34:00Z</dcterms:created>
  <dcterms:modified xsi:type="dcterms:W3CDTF">2020-10-08T10:36:00Z</dcterms:modified>
</cp:coreProperties>
</file>