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  <w:bookmarkStart w:id="0" w:name="_GoBack"/>
      <w:bookmarkEnd w:id="0"/>
    </w:p>
    <w:p w:rsidR="00A535B0" w:rsidRDefault="00A535B0" w:rsidP="0052488D">
      <w:pPr>
        <w:jc w:val="both"/>
        <w:rPr>
          <w:b/>
        </w:rPr>
      </w:pPr>
    </w:p>
    <w:p w:rsidR="00033CDE" w:rsidRPr="008636D2" w:rsidRDefault="00DC6478" w:rsidP="00033CDE">
      <w:pPr>
        <w:jc w:val="center"/>
        <w:rPr>
          <w:b/>
          <w:sz w:val="24"/>
        </w:rPr>
      </w:pPr>
      <w:r>
        <w:rPr>
          <w:b/>
          <w:sz w:val="24"/>
        </w:rPr>
        <w:t>PREGUNTA</w:t>
      </w:r>
      <w:r w:rsidR="00A535B0">
        <w:rPr>
          <w:b/>
          <w:sz w:val="24"/>
        </w:rPr>
        <w:t xml:space="preserve"> PARA LA JUNTA MUNICIPAL DEL DISTRITO </w:t>
      </w:r>
      <w:proofErr w:type="spellStart"/>
      <w:r w:rsidR="00A535B0" w:rsidRPr="00A535B0">
        <w:rPr>
          <w:b/>
          <w:color w:val="FF0000"/>
          <w:sz w:val="24"/>
        </w:rPr>
        <w:t>xxxx</w:t>
      </w:r>
      <w:proofErr w:type="spellEnd"/>
    </w:p>
    <w:p w:rsidR="00033CDE" w:rsidRPr="003C4C07" w:rsidRDefault="00033CDE" w:rsidP="00033CDE">
      <w:pPr>
        <w:jc w:val="both"/>
        <w:rPr>
          <w:b/>
        </w:rPr>
      </w:pPr>
    </w:p>
    <w:p w:rsidR="00033CDE" w:rsidRDefault="00033CDE" w:rsidP="00033CDE">
      <w:pPr>
        <w:jc w:val="center"/>
        <w:rPr>
          <w:b/>
        </w:rPr>
      </w:pPr>
    </w:p>
    <w:p w:rsidR="00033CDE" w:rsidRPr="00814DB9" w:rsidRDefault="00033CDE" w:rsidP="00033CD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 xml:space="preserve">, formula la siguiente </w:t>
      </w:r>
      <w:r w:rsidR="00DC6478">
        <w:rPr>
          <w:b/>
        </w:rPr>
        <w:t>PREGUNTA</w:t>
      </w:r>
      <w:r>
        <w:rPr>
          <w:b/>
        </w:rPr>
        <w:t>:</w:t>
      </w:r>
    </w:p>
    <w:p w:rsidR="00033CDE" w:rsidRDefault="00033CDE" w:rsidP="00033CDE">
      <w:pPr>
        <w:spacing w:before="120" w:after="240"/>
        <w:jc w:val="both"/>
        <w:rPr>
          <w:u w:val="single"/>
        </w:rPr>
      </w:pPr>
    </w:p>
    <w:p w:rsidR="00033CDE" w:rsidRDefault="00033CDE" w:rsidP="00033CDE">
      <w:pPr>
        <w:spacing w:before="120" w:after="240"/>
        <w:jc w:val="both"/>
        <w:rPr>
          <w:u w:val="single"/>
        </w:rPr>
      </w:pPr>
      <w:r w:rsidRPr="00A535B0">
        <w:rPr>
          <w:u w:val="single"/>
        </w:rPr>
        <w:t>Exposición de motivos</w:t>
      </w:r>
    </w:p>
    <w:p w:rsidR="00A535B0" w:rsidRPr="00A535B0" w:rsidRDefault="00A535B0" w:rsidP="00033CDE">
      <w:pPr>
        <w:spacing w:before="120" w:after="240"/>
        <w:jc w:val="both"/>
        <w:rPr>
          <w:color w:val="FF0000"/>
        </w:rPr>
      </w:pPr>
      <w:r w:rsidRPr="00A535B0">
        <w:rPr>
          <w:color w:val="FF0000"/>
        </w:rPr>
        <w:t>Texto….</w:t>
      </w:r>
    </w:p>
    <w:p w:rsidR="00033CDE" w:rsidRDefault="00033CDE" w:rsidP="00033CDE">
      <w:pPr>
        <w:spacing w:before="120" w:after="240"/>
        <w:jc w:val="both"/>
      </w:pP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</w:t>
      </w:r>
      <w:r w:rsidR="00DC6478">
        <w:t>a presentar las siguientes</w:t>
      </w:r>
    </w:p>
    <w:p w:rsidR="00033CDE" w:rsidRPr="003C4C07" w:rsidRDefault="00DC6478" w:rsidP="00033CDE">
      <w:pPr>
        <w:spacing w:before="120" w:after="240"/>
        <w:jc w:val="center"/>
        <w:rPr>
          <w:b/>
        </w:rPr>
      </w:pPr>
      <w:r>
        <w:rPr>
          <w:b/>
        </w:rPr>
        <w:t>PREGUNTAS</w:t>
      </w:r>
    </w:p>
    <w:p w:rsidR="00033CDE" w:rsidRDefault="00DC6478" w:rsidP="00033CDE">
      <w:pPr>
        <w:spacing w:before="120" w:after="240"/>
        <w:jc w:val="both"/>
      </w:pPr>
      <w:r>
        <w:t>- ¿….?</w:t>
      </w:r>
    </w:p>
    <w:p w:rsidR="00DC6478" w:rsidRDefault="00DC6478" w:rsidP="00033CDE">
      <w:pPr>
        <w:spacing w:before="120" w:after="240"/>
        <w:jc w:val="both"/>
      </w:pPr>
      <w:r>
        <w:t>- ¿…?</w:t>
      </w: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A535B0" w:rsidRDefault="00A535B0" w:rsidP="0052488D">
      <w:pPr>
        <w:jc w:val="both"/>
      </w:pPr>
    </w:p>
    <w:p w:rsidR="0052488D" w:rsidRDefault="0052488D" w:rsidP="0052488D">
      <w:pPr>
        <w:jc w:val="both"/>
      </w:pPr>
    </w:p>
    <w:p w:rsidR="0052488D" w:rsidRPr="00DC6478" w:rsidRDefault="00A535B0" w:rsidP="00A535B0">
      <w:pPr>
        <w:jc w:val="center"/>
        <w:rPr>
          <w:b/>
          <w:color w:val="FF0000"/>
        </w:rPr>
      </w:pPr>
      <w:r w:rsidRPr="00DC6478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proofErr w:type="gramStart"/>
      <w:r w:rsidRPr="00A535B0">
        <w:rPr>
          <w:b/>
          <w:i/>
        </w:rPr>
        <w:t>en</w:t>
      </w:r>
      <w:proofErr w:type="gramEnd"/>
      <w:r w:rsidRPr="00A535B0">
        <w:rPr>
          <w:b/>
          <w:i/>
        </w:rPr>
        <w:t xml:space="preserve">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Pr="00A535B0">
        <w:rPr>
          <w:b/>
          <w:i/>
          <w:color w:val="FF0000"/>
        </w:rPr>
        <w:t>XXX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8"/>
      <w:footerReference w:type="default" r:id="rId9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2B" w:rsidRDefault="00E1292B" w:rsidP="004D796A">
      <w:pPr>
        <w:spacing w:line="240" w:lineRule="auto"/>
      </w:pPr>
      <w:r>
        <w:separator/>
      </w:r>
    </w:p>
  </w:endnote>
  <w:endnote w:type="continuationSeparator" w:id="0">
    <w:p w:rsidR="00E1292B" w:rsidRDefault="00E1292B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2B" w:rsidRDefault="00E1292B" w:rsidP="004D796A">
      <w:pPr>
        <w:spacing w:line="240" w:lineRule="auto"/>
      </w:pPr>
      <w:r>
        <w:separator/>
      </w:r>
    </w:p>
  </w:footnote>
  <w:footnote w:type="continuationSeparator" w:id="0">
    <w:p w:rsidR="00E1292B" w:rsidRDefault="00E1292B" w:rsidP="004D7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fdf0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75"/>
    <w:rsid w:val="00033CDE"/>
    <w:rsid w:val="00061D71"/>
    <w:rsid w:val="00283790"/>
    <w:rsid w:val="002A6775"/>
    <w:rsid w:val="00362E24"/>
    <w:rsid w:val="0046080D"/>
    <w:rsid w:val="004D796A"/>
    <w:rsid w:val="004E42BA"/>
    <w:rsid w:val="0051082C"/>
    <w:rsid w:val="0052488D"/>
    <w:rsid w:val="005B2286"/>
    <w:rsid w:val="006324DE"/>
    <w:rsid w:val="006A0916"/>
    <w:rsid w:val="00731478"/>
    <w:rsid w:val="007A38A1"/>
    <w:rsid w:val="008636D2"/>
    <w:rsid w:val="00A535B0"/>
    <w:rsid w:val="00A70FFB"/>
    <w:rsid w:val="00AB14E9"/>
    <w:rsid w:val="00B32C50"/>
    <w:rsid w:val="00BD0835"/>
    <w:rsid w:val="00C26B8F"/>
    <w:rsid w:val="00C601B1"/>
    <w:rsid w:val="00C90E68"/>
    <w:rsid w:val="00CE3B5F"/>
    <w:rsid w:val="00D61773"/>
    <w:rsid w:val="00DC6478"/>
    <w:rsid w:val="00E1292B"/>
    <w:rsid w:val="00F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f0b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egun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Pregunta JMD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1</cp:revision>
  <dcterms:created xsi:type="dcterms:W3CDTF">2020-02-11T09:53:00Z</dcterms:created>
  <dcterms:modified xsi:type="dcterms:W3CDTF">2020-02-11T09:54:00Z</dcterms:modified>
</cp:coreProperties>
</file>